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D4ED7DA" w14:textId="446833EB" w:rsidR="006F0AC8" w:rsidRPr="00052E91" w:rsidRDefault="002B5E10" w:rsidP="00B07CDF">
      <w:pPr>
        <w:jc w:val="center"/>
        <w:rPr>
          <w:rFonts w:ascii="Arial" w:hAnsi="Arial"/>
          <w:b/>
          <w:color w:val="FF0000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</w:t>
      </w:r>
      <w:r w:rsidR="00B07CDF" w:rsidRPr="00E1063B">
        <w:rPr>
          <w:rFonts w:ascii="Arial" w:hAnsi="Arial"/>
          <w:b/>
          <w:szCs w:val="24"/>
        </w:rPr>
        <w:t xml:space="preserve">to </w:t>
      </w:r>
      <w:r w:rsidR="00E1063B" w:rsidRPr="00E1063B">
        <w:rPr>
          <w:rFonts w:ascii="Arial" w:hAnsi="Arial"/>
          <w:b/>
          <w:szCs w:val="24"/>
        </w:rPr>
        <w:t>HR@ststephenspreston.org.uk</w:t>
      </w:r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10D76FCF" w14:textId="00B639E2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ED0AB1">
        <w:rPr>
          <w:rStyle w:val="Emphasis"/>
          <w:b/>
          <w:bCs/>
          <w:szCs w:val="24"/>
        </w:rPr>
        <w:t>refer to the recruitment pack</w:t>
      </w:r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72F25A5E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717DB2">
        <w:trPr>
          <w:trHeight w:val="731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9E9668A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05354966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7E3309CF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84D729E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3153BB1" w14:textId="5F927241" w:rsidR="00B65CCD" w:rsidRPr="00F91660" w:rsidRDefault="00B65CCD" w:rsidP="00DA67C8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56949A91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  <w:shd w:val="clear" w:color="auto" w:fill="auto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shd w:val="clear" w:color="auto" w:fill="auto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  <w:shd w:val="clear" w:color="auto" w:fill="auto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488296D2" w14:textId="77777777" w:rsidTr="00ED0AB1">
        <w:trPr>
          <w:trHeight w:val="2219"/>
        </w:trPr>
        <w:tc>
          <w:tcPr>
            <w:tcW w:w="9072" w:type="dxa"/>
            <w:shd w:val="clear" w:color="auto" w:fill="auto"/>
          </w:tcPr>
          <w:p w14:paraId="31C16FD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64762D" w14:textId="4195FAC0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40E46864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ECF5F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12B41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0EA2B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AC776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D2FF24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55B3A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D57904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ED0AB1" w:rsidRPr="005532D2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9EC94B6" w14:textId="77777777" w:rsidR="00ED0AB1" w:rsidRDefault="00ED0AB1" w:rsidP="00894EED">
      <w:pPr>
        <w:jc w:val="both"/>
      </w:pPr>
    </w:p>
    <w:p w14:paraId="2FA1E5D0" w14:textId="77777777" w:rsidR="00ED0AB1" w:rsidRDefault="00ED0AB1" w:rsidP="00894EED">
      <w:pPr>
        <w:jc w:val="both"/>
      </w:pPr>
    </w:p>
    <w:p w14:paraId="472BBFF0" w14:textId="77777777" w:rsidR="00ED0AB1" w:rsidRDefault="00ED0AB1" w:rsidP="00894EED">
      <w:pPr>
        <w:jc w:val="both"/>
      </w:pPr>
    </w:p>
    <w:p w14:paraId="6ABE301B" w14:textId="77777777" w:rsidR="00ED0AB1" w:rsidRDefault="00ED0AB1" w:rsidP="00894EED">
      <w:pPr>
        <w:jc w:val="both"/>
      </w:pPr>
    </w:p>
    <w:p w14:paraId="008553DF" w14:textId="77777777" w:rsidR="00ED0AB1" w:rsidRDefault="00ED0AB1" w:rsidP="00894EED">
      <w:pPr>
        <w:jc w:val="both"/>
      </w:pPr>
    </w:p>
    <w:p w14:paraId="14CB7ACC" w14:textId="77777777" w:rsidR="00ED0AB1" w:rsidRDefault="00ED0AB1" w:rsidP="00894EED">
      <w:pPr>
        <w:jc w:val="both"/>
      </w:pPr>
    </w:p>
    <w:p w14:paraId="79B5EE2C" w14:textId="77777777" w:rsidR="00ED0AB1" w:rsidRDefault="00ED0AB1" w:rsidP="00894EED">
      <w:pPr>
        <w:jc w:val="both"/>
      </w:pPr>
    </w:p>
    <w:p w14:paraId="4C6FB7D6" w14:textId="77777777" w:rsidR="00ED0AB1" w:rsidRDefault="00ED0AB1" w:rsidP="00894EED">
      <w:pPr>
        <w:jc w:val="both"/>
      </w:pPr>
    </w:p>
    <w:p w14:paraId="2D22488D" w14:textId="77777777" w:rsidR="00ED0AB1" w:rsidRDefault="00ED0AB1" w:rsidP="00894EED">
      <w:pPr>
        <w:jc w:val="both"/>
      </w:pPr>
    </w:p>
    <w:p w14:paraId="76B0C605" w14:textId="77777777" w:rsidR="00ED0AB1" w:rsidRDefault="00ED0AB1" w:rsidP="00894EED">
      <w:pPr>
        <w:jc w:val="both"/>
      </w:pPr>
    </w:p>
    <w:p w14:paraId="63DF6615" w14:textId="77777777" w:rsidR="00ED0AB1" w:rsidRDefault="00ED0AB1" w:rsidP="00894EED">
      <w:pPr>
        <w:jc w:val="both"/>
      </w:pPr>
    </w:p>
    <w:p w14:paraId="457FE39B" w14:textId="77777777" w:rsidR="00ED0AB1" w:rsidRDefault="00ED0AB1" w:rsidP="00894EED">
      <w:pPr>
        <w:jc w:val="both"/>
      </w:pPr>
    </w:p>
    <w:p w14:paraId="2C4B3549" w14:textId="77777777" w:rsidR="00ED0AB1" w:rsidRDefault="00ED0AB1" w:rsidP="00894EED">
      <w:pPr>
        <w:jc w:val="both"/>
      </w:pPr>
    </w:p>
    <w:p w14:paraId="53169806" w14:textId="77777777" w:rsidR="00ED0AB1" w:rsidRDefault="00ED0AB1" w:rsidP="00894EED">
      <w:pPr>
        <w:jc w:val="both"/>
      </w:pPr>
    </w:p>
    <w:p w14:paraId="4E0E57A4" w14:textId="77777777" w:rsidR="00ED0AB1" w:rsidRDefault="00ED0AB1" w:rsidP="00894EED">
      <w:pPr>
        <w:jc w:val="both"/>
      </w:pPr>
    </w:p>
    <w:p w14:paraId="4F5237AE" w14:textId="77777777" w:rsidR="00ED0AB1" w:rsidRDefault="00ED0AB1" w:rsidP="00894EED">
      <w:pPr>
        <w:jc w:val="both"/>
      </w:pPr>
    </w:p>
    <w:p w14:paraId="42554EB9" w14:textId="77777777" w:rsidR="00ED0AB1" w:rsidRDefault="00ED0AB1" w:rsidP="00894EED">
      <w:pPr>
        <w:jc w:val="both"/>
      </w:pPr>
    </w:p>
    <w:p w14:paraId="3FBB4834" w14:textId="77777777" w:rsidR="00ED0AB1" w:rsidRDefault="00ED0AB1" w:rsidP="00894EED">
      <w:pPr>
        <w:jc w:val="both"/>
      </w:pPr>
    </w:p>
    <w:p w14:paraId="09D7A0BA" w14:textId="77777777" w:rsidR="00ED0AB1" w:rsidRDefault="00ED0AB1" w:rsidP="00894EED">
      <w:pPr>
        <w:jc w:val="both"/>
      </w:pPr>
    </w:p>
    <w:p w14:paraId="69321B7D" w14:textId="77777777" w:rsidR="00ED0AB1" w:rsidRDefault="00ED0AB1" w:rsidP="00894EED">
      <w:pPr>
        <w:jc w:val="both"/>
      </w:pPr>
    </w:p>
    <w:p w14:paraId="63EA9AC7" w14:textId="2A3C2483" w:rsid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ADDITIONAL INFORMATION</w:t>
      </w: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  <w:shd w:val="clear" w:color="auto" w:fill="auto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35870F54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employment will only commence</w:t>
      </w:r>
      <w:r>
        <w:rPr>
          <w:rFonts w:ascii="Arial" w:hAnsi="Arial"/>
          <w:b/>
          <w:sz w:val="22"/>
          <w:szCs w:val="22"/>
        </w:rPr>
        <w:t xml:space="preserve"> on receipt of two references</w:t>
      </w:r>
      <w:r w:rsidR="00B74BD7">
        <w:rPr>
          <w:rFonts w:ascii="Arial" w:hAnsi="Arial"/>
          <w:b/>
          <w:sz w:val="22"/>
          <w:szCs w:val="22"/>
        </w:rPr>
        <w:t xml:space="preserve"> plus </w:t>
      </w:r>
      <w:r w:rsidR="000C54DF">
        <w:rPr>
          <w:rFonts w:ascii="Arial" w:hAnsi="Arial"/>
          <w:b/>
          <w:sz w:val="22"/>
          <w:szCs w:val="22"/>
        </w:rPr>
        <w:t>other standard pre-employment checks</w:t>
      </w:r>
      <w:r>
        <w:rPr>
          <w:rFonts w:ascii="Arial" w:hAnsi="Arial"/>
          <w:b/>
          <w:sz w:val="22"/>
          <w:szCs w:val="22"/>
        </w:rPr>
        <w:t>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6FC43302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0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  <w:shd w:val="clear" w:color="auto" w:fill="auto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  <w:shd w:val="clear" w:color="auto" w:fill="auto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09245DFF" w:rsidR="00EC0302" w:rsidRPr="00DC0BAA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Are you, to your knowledge, related to any member of staff or any Member </w:t>
            </w:r>
            <w:r w:rsidRPr="00DC0BAA">
              <w:rPr>
                <w:rFonts w:ascii="Arial" w:hAnsi="Arial"/>
                <w:b/>
                <w:sz w:val="22"/>
                <w:szCs w:val="22"/>
              </w:rPr>
              <w:t>of the</w:t>
            </w:r>
            <w:r w:rsidR="00052E91" w:rsidRPr="00DC0BA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C0BAA" w:rsidRPr="00DC0BAA">
              <w:rPr>
                <w:rFonts w:ascii="Arial" w:hAnsi="Arial"/>
                <w:b/>
                <w:sz w:val="22"/>
                <w:szCs w:val="22"/>
              </w:rPr>
              <w:t>St. Stephen’s PCC</w:t>
            </w:r>
          </w:p>
          <w:p w14:paraId="67CA0FA8" w14:textId="7777777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67A5A3A0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sectPr w:rsidR="004879A2" w:rsidSect="00B07CDF"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B63F" w14:textId="77777777" w:rsidR="0001716D" w:rsidRDefault="0001716D">
      <w:r>
        <w:separator/>
      </w:r>
    </w:p>
  </w:endnote>
  <w:endnote w:type="continuationSeparator" w:id="0">
    <w:p w14:paraId="10A2A0CD" w14:textId="77777777" w:rsidR="0001716D" w:rsidRDefault="0001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BFC56" w14:textId="77777777" w:rsidR="0001716D" w:rsidRDefault="0001716D">
      <w:r>
        <w:separator/>
      </w:r>
    </w:p>
  </w:footnote>
  <w:footnote w:type="continuationSeparator" w:id="0">
    <w:p w14:paraId="27910D60" w14:textId="77777777" w:rsidR="0001716D" w:rsidRDefault="0001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6B1CD68B" w:rsidR="00311C85" w:rsidRDefault="00912D42" w:rsidP="00E11566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B2267E" wp14:editId="0F5FD8DC">
          <wp:simplePos x="0" y="0"/>
          <wp:positionH relativeFrom="column">
            <wp:posOffset>3587807</wp:posOffset>
          </wp:positionH>
          <wp:positionV relativeFrom="paragraph">
            <wp:posOffset>-194022</wp:posOffset>
          </wp:positionV>
          <wp:extent cx="2810510" cy="615950"/>
          <wp:effectExtent l="0" t="0" r="8890" b="0"/>
          <wp:wrapSquare wrapText="bothSides"/>
          <wp:docPr id="18367813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2E91">
      <w:rPr>
        <w:noProof/>
      </w:rPr>
      <w:drawing>
        <wp:anchor distT="0" distB="0" distL="114300" distR="114300" simplePos="0" relativeHeight="251659264" behindDoc="1" locked="0" layoutInCell="1" allowOverlap="1" wp14:anchorId="1EF4F8CD" wp14:editId="6C34B08D">
          <wp:simplePos x="0" y="0"/>
          <wp:positionH relativeFrom="margin">
            <wp:posOffset>-704850</wp:posOffset>
          </wp:positionH>
          <wp:positionV relativeFrom="paragraph">
            <wp:posOffset>-314325</wp:posOffset>
          </wp:positionV>
          <wp:extent cx="4152900" cy="840740"/>
          <wp:effectExtent l="0" t="0" r="0" b="0"/>
          <wp:wrapSquare wrapText="bothSides"/>
          <wp:docPr id="1118897710" name="Picture 7" descr="Email sign 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ign o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1716D"/>
    <w:rsid w:val="00023CC5"/>
    <w:rsid w:val="00052E91"/>
    <w:rsid w:val="000622D8"/>
    <w:rsid w:val="0009226D"/>
    <w:rsid w:val="000956CE"/>
    <w:rsid w:val="000A7993"/>
    <w:rsid w:val="000C0C37"/>
    <w:rsid w:val="000C13C3"/>
    <w:rsid w:val="000C54DF"/>
    <w:rsid w:val="000D48C5"/>
    <w:rsid w:val="001052B9"/>
    <w:rsid w:val="001177B3"/>
    <w:rsid w:val="00140952"/>
    <w:rsid w:val="00167B6B"/>
    <w:rsid w:val="00194253"/>
    <w:rsid w:val="00204999"/>
    <w:rsid w:val="00225D8D"/>
    <w:rsid w:val="00236A5E"/>
    <w:rsid w:val="00255D4C"/>
    <w:rsid w:val="00256C91"/>
    <w:rsid w:val="002A5FC2"/>
    <w:rsid w:val="002B5E10"/>
    <w:rsid w:val="002D54E6"/>
    <w:rsid w:val="002E4FCD"/>
    <w:rsid w:val="00311C85"/>
    <w:rsid w:val="00337BBB"/>
    <w:rsid w:val="0035343F"/>
    <w:rsid w:val="00366241"/>
    <w:rsid w:val="003766B1"/>
    <w:rsid w:val="003826E5"/>
    <w:rsid w:val="003B0E8D"/>
    <w:rsid w:val="003B48F7"/>
    <w:rsid w:val="003B5B0F"/>
    <w:rsid w:val="003D1CC7"/>
    <w:rsid w:val="003DEAD4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532FF"/>
    <w:rsid w:val="00564557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67184"/>
    <w:rsid w:val="00772431"/>
    <w:rsid w:val="007847C5"/>
    <w:rsid w:val="007D3A0D"/>
    <w:rsid w:val="007E3B52"/>
    <w:rsid w:val="0083449A"/>
    <w:rsid w:val="00843DF6"/>
    <w:rsid w:val="0087311E"/>
    <w:rsid w:val="00877AA8"/>
    <w:rsid w:val="00894EED"/>
    <w:rsid w:val="008C1337"/>
    <w:rsid w:val="00912D42"/>
    <w:rsid w:val="00926841"/>
    <w:rsid w:val="00973129"/>
    <w:rsid w:val="00990F79"/>
    <w:rsid w:val="009910CD"/>
    <w:rsid w:val="009959D0"/>
    <w:rsid w:val="009B6518"/>
    <w:rsid w:val="00A636E5"/>
    <w:rsid w:val="00A769E5"/>
    <w:rsid w:val="00A8147C"/>
    <w:rsid w:val="00A81D6B"/>
    <w:rsid w:val="00A91BB2"/>
    <w:rsid w:val="00AC5DC3"/>
    <w:rsid w:val="00B07CDF"/>
    <w:rsid w:val="00B30BCF"/>
    <w:rsid w:val="00B32E07"/>
    <w:rsid w:val="00B65CCD"/>
    <w:rsid w:val="00B74BD7"/>
    <w:rsid w:val="00B81359"/>
    <w:rsid w:val="00B87788"/>
    <w:rsid w:val="00B93ABA"/>
    <w:rsid w:val="00BA6B88"/>
    <w:rsid w:val="00BB7D2A"/>
    <w:rsid w:val="00BF79DD"/>
    <w:rsid w:val="00C248F3"/>
    <w:rsid w:val="00C50DFA"/>
    <w:rsid w:val="00CC06AD"/>
    <w:rsid w:val="00CD24D5"/>
    <w:rsid w:val="00CE5256"/>
    <w:rsid w:val="00D41FB3"/>
    <w:rsid w:val="00D54495"/>
    <w:rsid w:val="00D75ACE"/>
    <w:rsid w:val="00DA67C8"/>
    <w:rsid w:val="00DC0BAA"/>
    <w:rsid w:val="00DC2092"/>
    <w:rsid w:val="00DD3175"/>
    <w:rsid w:val="00DE110E"/>
    <w:rsid w:val="00E1063B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755E1"/>
    <w:rsid w:val="00F844C7"/>
    <w:rsid w:val="00F91660"/>
    <w:rsid w:val="00FB7A1D"/>
    <w:rsid w:val="00FD3935"/>
    <w:rsid w:val="00FF574C"/>
    <w:rsid w:val="4B9BC016"/>
    <w:rsid w:val="6F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pga/1974/53/contents?view=pl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269E3731714D97DFCE66925D6F8F" ma:contentTypeVersion="3" ma:contentTypeDescription="Create a new document." ma:contentTypeScope="" ma:versionID="4b2206b139f96312474056b79b18d536">
  <xsd:schema xmlns:xsd="http://www.w3.org/2001/XMLSchema" xmlns:xs="http://www.w3.org/2001/XMLSchema" xmlns:p="http://schemas.microsoft.com/office/2006/metadata/properties" xmlns:ns2="f36b935a-5bcc-46ad-8ed1-77aa55f2cfff" targetNamespace="http://schemas.microsoft.com/office/2006/metadata/properties" ma:root="true" ma:fieldsID="de415b7ba7ed1a56ebb2641dc24007eb" ns2:_="">
    <xsd:import namespace="f36b935a-5bcc-46ad-8ed1-77aa55f2c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935a-5bcc-46ad-8ed1-77aa55f2c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0E451-EB58-46CF-87BE-81422DF5F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935a-5bcc-46ad-8ed1-77aa55f2c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0</TotalTime>
  <Pages>8</Pages>
  <Words>657</Words>
  <Characters>3747</Characters>
  <Application>Microsoft Office Word</Application>
  <DocSecurity>0</DocSecurity>
  <Lines>31</Lines>
  <Paragraphs>8</Paragraphs>
  <ScaleCrop>false</ScaleCrop>
  <Company>Blackburn Cathedral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Sarah Woolford</cp:lastModifiedBy>
  <cp:revision>3</cp:revision>
  <cp:lastPrinted>2014-01-09T15:25:00Z</cp:lastPrinted>
  <dcterms:created xsi:type="dcterms:W3CDTF">2025-07-11T07:34:00Z</dcterms:created>
  <dcterms:modified xsi:type="dcterms:W3CDTF">2025-07-11T07:34:00Z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0x010100B395269E3731714D97DFCE66925D6F8F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